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佳木斯市市场监督管理系统不予实施行政强制措施清单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13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20"/>
        <w:gridCol w:w="2700"/>
        <w:gridCol w:w="2550"/>
        <w:gridCol w:w="4073"/>
        <w:gridCol w:w="1800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管理领域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不予实施行政强制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措施事项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不予实施行政强制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措施的情形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不予实施行政强制措施的依据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配套监管措施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权力层级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市场监管领域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784C"/>
    <w:rsid w:val="000113B2"/>
    <w:rsid w:val="007B5F5F"/>
    <w:rsid w:val="00A05B9D"/>
    <w:rsid w:val="3E507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line="560" w:lineRule="exact"/>
      <w:textAlignment w:val="baseline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&#36793;&#36317;%20word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2边距 word模板.dot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2022-04-14T02:07:00Z</dcterms:created>
  <dc:creator>Administrator</dc:creator>
  <cp:lastModifiedBy>Administrator</cp:lastModifiedBy>
  <dcterms:modified xsi:type="dcterms:W3CDTF">2022-04-14T02:09:48Z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